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4B" w:rsidRDefault="005A129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2454639</wp:posOffset>
                </wp:positionH>
                <wp:positionV relativeFrom="paragraph">
                  <wp:posOffset>11242</wp:posOffset>
                </wp:positionV>
                <wp:extent cx="4939259" cy="1206625"/>
                <wp:effectExtent l="0" t="0" r="13970" b="1270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59" cy="120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29C" w:rsidRDefault="005A129C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:rsidR="005A129C" w:rsidRDefault="005A129C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5A129C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R &amp; D Legacy Properties, LLC</w:t>
                            </w:r>
                          </w:p>
                          <w:p w:rsidR="005A129C" w:rsidRPr="005A129C" w:rsidRDefault="005A129C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5A129C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Stage and Sell Properties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F</w:t>
                            </w:r>
                            <w:r w:rsidRPr="005A129C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aster and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M</w:t>
                            </w:r>
                            <w:r w:rsidRPr="005A129C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ore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P</w:t>
                            </w:r>
                            <w:r w:rsidRPr="005A129C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rofitably.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193.3pt;margin-top:.9pt;width:388.9pt;height: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" fillcolor="white [3201]" strokeweight=".5pt">
                <v:textbox>
                  <w:txbxContent>
                    <w:p w:rsidR="005A129C" w:rsidRDefault="005A129C">
                      <w:pP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:rsidR="005A129C" w:rsidRDefault="005A129C">
                      <w:pP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5A129C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R &amp; D Legacy Properties, LLC</w:t>
                      </w:r>
                    </w:p>
                    <w:p w:rsidR="005A129C" w:rsidRPr="005A129C" w:rsidRDefault="005A129C">
                      <w:pP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5A129C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Stage and Sell Properties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F</w:t>
                      </w:r>
                      <w:r w:rsidRPr="005A129C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aster and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M</w:t>
                      </w:r>
                      <w:r w:rsidRPr="005A129C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ore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P</w:t>
                      </w:r>
                      <w:r w:rsidRPr="005A129C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rofitably.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>
                <wp:simplePos x="0" y="0"/>
                <wp:positionH relativeFrom="column">
                  <wp:posOffset>2094875</wp:posOffset>
                </wp:positionH>
                <wp:positionV relativeFrom="page">
                  <wp:posOffset>8199620</wp:posOffset>
                </wp:positionV>
                <wp:extent cx="2516204" cy="946785"/>
                <wp:effectExtent l="0" t="0" r="0" b="0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204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7736" w:rsidRDefault="00B56BE6" w:rsidP="00007736">
                            <w:pPr>
                              <w:widowControl w:val="0"/>
                              <w:spacing w:line="22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Staging Includes: Professional Consultation, Staging Plan, Professional showcasing of </w:t>
                            </w:r>
                            <w:r w:rsidR="005A129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ome - Open House Ready. </w:t>
                            </w:r>
                            <w:r w:rsidR="005A129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Post </w:t>
                            </w:r>
                            <w:r w:rsidR="005A129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847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Furniture Rental pick-up, House emptied of all staging décor. </w:t>
                            </w:r>
                          </w:p>
                          <w:p w:rsidR="005A129C" w:rsidRDefault="005A129C" w:rsidP="00007736">
                            <w:pPr>
                              <w:widowControl w:val="0"/>
                              <w:spacing w:line="22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29C" w:rsidRDefault="005A129C" w:rsidP="0000773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164.95pt;margin-top:645.65pt;width:198.15pt;height:74.5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" filled="f" fillcolor="#fffffe" stroked="f" strokecolor="#212120" insetpen="t">
                <v:textbox inset="2.88pt,2.88pt,2.88pt,2.88pt">
                  <w:txbxContent>
                    <w:p w:rsidR="00007736" w:rsidRDefault="00B56BE6" w:rsidP="00007736">
                      <w:pPr>
                        <w:widowControl w:val="0"/>
                        <w:spacing w:line="22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Staging Includes: Professional Consultation, Staging Plan, Professional showcasing of </w:t>
                      </w:r>
                      <w:r w:rsidR="005A129C">
                        <w:rPr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ome - Open House Ready. </w:t>
                      </w:r>
                      <w:r w:rsidR="005A129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Post </w:t>
                      </w:r>
                      <w:r w:rsidR="005A129C"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ale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884703">
                        <w:rPr>
                          <w:b/>
                          <w:bCs/>
                          <w:sz w:val="16"/>
                          <w:szCs w:val="16"/>
                        </w:rPr>
                        <w:t xml:space="preserve">Furniture Rental pick-up, House emptied of all staging décor. </w:t>
                      </w:r>
                    </w:p>
                    <w:p w:rsidR="005A129C" w:rsidRDefault="005A129C" w:rsidP="00007736">
                      <w:pPr>
                        <w:widowControl w:val="0"/>
                        <w:spacing w:line="22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29C" w:rsidRDefault="005A129C" w:rsidP="0000773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8470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>
                <wp:simplePos x="0" y="0"/>
                <wp:positionH relativeFrom="column">
                  <wp:posOffset>123669</wp:posOffset>
                </wp:positionH>
                <wp:positionV relativeFrom="page">
                  <wp:posOffset>9376348</wp:posOffset>
                </wp:positionV>
                <wp:extent cx="7200900" cy="4572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703" w:rsidRDefault="00007736" w:rsidP="00007736">
                            <w:pPr>
                              <w:widowControl w:val="0"/>
                              <w:spacing w:line="3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Please call to arrange </w:t>
                            </w:r>
                            <w:r w:rsidR="0088470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 consultation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884703" w:rsidRPr="00884703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Dawn Samuelson,</w:t>
                            </w:r>
                            <w:r w:rsidR="00884703" w:rsidRPr="0088470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84703">
                              <w:t xml:space="preserve">Certified Staging </w:t>
                            </w:r>
                            <w:proofErr w:type="gramStart"/>
                            <w:r w:rsidR="00884703">
                              <w:t>Professional  @</w:t>
                            </w:r>
                            <w:proofErr w:type="gramEnd"/>
                            <w:r w:rsidR="00884703">
                              <w:t xml:space="preserve"> CSP International</w:t>
                            </w:r>
                            <w:r>
                              <w:t xml:space="preserve"> </w:t>
                            </w:r>
                          </w:p>
                          <w:p w:rsidR="00007736" w:rsidRDefault="00007736" w:rsidP="00007736">
                            <w:pPr>
                              <w:widowControl w:val="0"/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884703">
                              <w:t xml:space="preserve">                                                                               </w:t>
                            </w:r>
                            <w:r w:rsidR="00884703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>206-498-3828</w:t>
                            </w:r>
                            <w:r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4703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4703"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>rdlegacyproperties@gmail.com</w:t>
                            </w:r>
                            <w:r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.75pt;margin-top:738.3pt;width:567pt;height:36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" filled="f" fillcolor="#fffffe" stroked="f" strokecolor="#212120" insetpen="t">
                <v:textbox inset="2.88pt,2.88pt,2.88pt,2.88pt">
                  <w:txbxContent>
                    <w:p w:rsidR="00884703" w:rsidRDefault="00007736" w:rsidP="00007736">
                      <w:pPr>
                        <w:widowControl w:val="0"/>
                        <w:spacing w:line="30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Please call to arrange </w:t>
                      </w:r>
                      <w:r w:rsidR="0088470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 consultation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   </w:t>
                      </w:r>
                      <w:r w:rsidR="00884703" w:rsidRPr="00884703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Dawn Samuelson,</w:t>
                      </w:r>
                      <w:r w:rsidR="00884703" w:rsidRPr="00884703">
                        <w:rPr>
                          <w:color w:val="000000" w:themeColor="text1"/>
                        </w:rPr>
                        <w:t xml:space="preserve"> </w:t>
                      </w:r>
                      <w:r w:rsidR="00884703">
                        <w:t xml:space="preserve">Certified Staging </w:t>
                      </w:r>
                      <w:proofErr w:type="gramStart"/>
                      <w:r w:rsidR="00884703">
                        <w:t>Professional  @</w:t>
                      </w:r>
                      <w:proofErr w:type="gramEnd"/>
                      <w:r w:rsidR="00884703">
                        <w:t xml:space="preserve"> CSP International</w:t>
                      </w:r>
                      <w:r>
                        <w:t xml:space="preserve"> </w:t>
                      </w:r>
                    </w:p>
                    <w:p w:rsidR="00007736" w:rsidRDefault="00007736" w:rsidP="00007736">
                      <w:pPr>
                        <w:widowControl w:val="0"/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884703">
                        <w:t xml:space="preserve">                                                                               </w:t>
                      </w:r>
                      <w:r w:rsidR="00884703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>206-498-3828</w:t>
                      </w:r>
                      <w:r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</w:t>
                      </w:r>
                      <w:r w:rsidR="00884703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</w:t>
                      </w:r>
                      <w:r w:rsidR="00884703"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>rdlegacyproperties@gmail.com</w:t>
                      </w:r>
                      <w:r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17E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>
                <wp:simplePos x="0" y="0"/>
                <wp:positionH relativeFrom="column">
                  <wp:posOffset>1998709</wp:posOffset>
                </wp:positionH>
                <wp:positionV relativeFrom="page">
                  <wp:posOffset>7844301</wp:posOffset>
                </wp:positionV>
                <wp:extent cx="3943350" cy="347980"/>
                <wp:effectExtent l="0" t="0" r="0" b="0"/>
                <wp:wrapNone/>
                <wp:docPr id="16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7736" w:rsidRDefault="00617EE1" w:rsidP="00007736">
                            <w:pPr>
                              <w:widowControl w:val="0"/>
                              <w:spacing w:line="360" w:lineRule="exact"/>
                              <w:rPr>
                                <w:color w:val="AA973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A973B"/>
                                <w:sz w:val="32"/>
                                <w:szCs w:val="32"/>
                              </w:rPr>
                              <w:t>R&amp;D Legacy Properties, LLC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7.4pt;margin-top:617.65pt;width:310.5pt;height:27.4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" filled="f" fillcolor="#fffffe" stroked="f" strokecolor="#212120" insetpen="t">
                <v:textbox inset="2.88pt,2.88pt,2.88pt,2.88pt">
                  <w:txbxContent>
                    <w:p w:rsidR="00007736" w:rsidRDefault="00617EE1" w:rsidP="00007736">
                      <w:pPr>
                        <w:widowControl w:val="0"/>
                        <w:spacing w:line="360" w:lineRule="exact"/>
                        <w:rPr>
                          <w:color w:val="AA973B"/>
                          <w:sz w:val="32"/>
                          <w:szCs w:val="32"/>
                        </w:rPr>
                      </w:pPr>
                      <w:r>
                        <w:rPr>
                          <w:color w:val="AA973B"/>
                          <w:sz w:val="32"/>
                          <w:szCs w:val="32"/>
                        </w:rPr>
                        <w:t>R&amp;D Legacy Properties, LLC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17E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-4643</wp:posOffset>
                </wp:positionH>
                <wp:positionV relativeFrom="page">
                  <wp:posOffset>6165913</wp:posOffset>
                </wp:positionV>
                <wp:extent cx="2044065" cy="230505"/>
                <wp:effectExtent l="0" t="0" r="635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7EE1" w:rsidRPr="00617EE1" w:rsidRDefault="00617EE1" w:rsidP="00617EE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17EE1">
                              <w:rPr>
                                <w:color w:val="FFFFFF" w:themeColor="background1"/>
                              </w:rPr>
                              <w:t xml:space="preserve">Sell </w:t>
                            </w:r>
                            <w:r w:rsidR="005A129C">
                              <w:rPr>
                                <w:color w:val="FFFFFF" w:themeColor="background1"/>
                              </w:rPr>
                              <w:t>More Profitably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-.35pt;margin-top:485.5pt;width:160.95pt;height:18.1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" fillcolor="#b9ae4c" stroked="f" strokecolor="#212120" insetpen="t">
                <v:shadow color="#dcd6d4"/>
                <v:textbox inset="2.88pt,2.88pt,2.88pt,2.88pt">
                  <w:txbxContent>
                    <w:p w:rsidR="00617EE1" w:rsidRPr="00617EE1" w:rsidRDefault="00617EE1" w:rsidP="00617EE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17EE1">
                        <w:rPr>
                          <w:color w:val="FFFFFF" w:themeColor="background1"/>
                        </w:rPr>
                        <w:t xml:space="preserve">Sell </w:t>
                      </w:r>
                      <w:r w:rsidR="005A129C">
                        <w:rPr>
                          <w:color w:val="FFFFFF" w:themeColor="background1"/>
                        </w:rPr>
                        <w:t>More Profitably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17E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>
                <wp:simplePos x="0" y="0"/>
                <wp:positionH relativeFrom="column">
                  <wp:posOffset>258580</wp:posOffset>
                </wp:positionH>
                <wp:positionV relativeFrom="page">
                  <wp:posOffset>1791325</wp:posOffset>
                </wp:positionV>
                <wp:extent cx="1433195" cy="4058233"/>
                <wp:effectExtent l="0" t="0" r="0" b="0"/>
                <wp:wrapNone/>
                <wp:docPr id="16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4058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7736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Consultation Fee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>: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$175.00 Small Home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$250.00 Large Home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Showcasing: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Exterior, Kitchen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 xml:space="preserve"> &amp; Dining,</w:t>
                            </w: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 Master BDRM, 2BDRM, Family Room, 2Bathrooms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 xml:space="preserve"> - $550.00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proofErr w:type="spellStart"/>
                            <w:r>
                              <w:rPr>
                                <w:color w:val="FFFFFE"/>
                                <w:spacing w:val="4"/>
                              </w:rPr>
                              <w:t>Additianl</w:t>
                            </w:r>
                            <w:proofErr w:type="spellEnd"/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 BDRMS – 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>$50.00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Additional Bathrooms – 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>$25.00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Additional Living Rooms – 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>$100.00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Offices – 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>$50.00</w:t>
                            </w:r>
                          </w:p>
                          <w:p w:rsidR="00920619" w:rsidRPr="00920619" w:rsidRDefault="00920619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Outdoor living Spaces - </w:t>
                            </w:r>
                            <w:r w:rsidR="00617EE1">
                              <w:rPr>
                                <w:color w:val="FFFFFE"/>
                                <w:spacing w:val="4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1" type="#_x0000_t202" style="position:absolute;margin-left:20.35pt;margin-top:141.05pt;width:112.85pt;height:319.55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" filled="f" fillcolor="#fffffe" stroked="f" strokecolor="#212120" insetpen="t">
                <v:textbox inset="2.88pt,2.88pt,2.88pt,2.88pt">
                  <w:txbxContent>
                    <w:p w:rsidR="00007736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Consultation Fee</w:t>
                      </w:r>
                      <w:r w:rsidR="00617EE1">
                        <w:rPr>
                          <w:color w:val="FFFFFE"/>
                          <w:spacing w:val="4"/>
                        </w:rPr>
                        <w:t>: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$175.00 Small Home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$250.00 Large Home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Showcasing: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Exterior, Kitchen</w:t>
                      </w:r>
                      <w:r w:rsidR="00617EE1">
                        <w:rPr>
                          <w:color w:val="FFFFFE"/>
                          <w:spacing w:val="4"/>
                        </w:rPr>
                        <w:t xml:space="preserve"> &amp; Dining,</w:t>
                      </w:r>
                      <w:r>
                        <w:rPr>
                          <w:color w:val="FFFFFE"/>
                          <w:spacing w:val="4"/>
                        </w:rPr>
                        <w:t xml:space="preserve"> Master BDRM, 2BDRM, Family Room, 2Bathrooms</w:t>
                      </w:r>
                      <w:r w:rsidR="00617EE1">
                        <w:rPr>
                          <w:color w:val="FFFFFE"/>
                          <w:spacing w:val="4"/>
                        </w:rPr>
                        <w:t xml:space="preserve"> - $550.00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proofErr w:type="spellStart"/>
                      <w:r>
                        <w:rPr>
                          <w:color w:val="FFFFFE"/>
                          <w:spacing w:val="4"/>
                        </w:rPr>
                        <w:t>Additianl</w:t>
                      </w:r>
                      <w:proofErr w:type="spellEnd"/>
                      <w:r>
                        <w:rPr>
                          <w:color w:val="FFFFFE"/>
                          <w:spacing w:val="4"/>
                        </w:rPr>
                        <w:t xml:space="preserve"> BDRMS – </w:t>
                      </w:r>
                      <w:r w:rsidR="00617EE1">
                        <w:rPr>
                          <w:color w:val="FFFFFE"/>
                          <w:spacing w:val="4"/>
                        </w:rPr>
                        <w:t>$50.00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Additional Bathrooms – </w:t>
                      </w:r>
                      <w:r w:rsidR="00617EE1">
                        <w:rPr>
                          <w:color w:val="FFFFFE"/>
                          <w:spacing w:val="4"/>
                        </w:rPr>
                        <w:t>$25.00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Additional Living Rooms – </w:t>
                      </w:r>
                      <w:r w:rsidR="00617EE1">
                        <w:rPr>
                          <w:color w:val="FFFFFE"/>
                          <w:spacing w:val="4"/>
                        </w:rPr>
                        <w:t>$100.00</w:t>
                      </w:r>
                    </w:p>
                    <w:p w:rsid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Offices – </w:t>
                      </w:r>
                      <w:r w:rsidR="00617EE1">
                        <w:rPr>
                          <w:color w:val="FFFFFE"/>
                          <w:spacing w:val="4"/>
                        </w:rPr>
                        <w:t>$50.00</w:t>
                      </w:r>
                    </w:p>
                    <w:p w:rsidR="00920619" w:rsidRPr="00920619" w:rsidRDefault="00920619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Outdoor living Spaces - </w:t>
                      </w:r>
                      <w:r w:rsidR="00617EE1">
                        <w:rPr>
                          <w:color w:val="FFFFFE"/>
                          <w:spacing w:val="4"/>
                        </w:rPr>
                        <w:t>$100.00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061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152" behindDoc="0" locked="0" layoutInCell="1" allowOverlap="1">
                <wp:simplePos x="0" y="0"/>
                <wp:positionH relativeFrom="column">
                  <wp:posOffset>-146153</wp:posOffset>
                </wp:positionH>
                <wp:positionV relativeFrom="page">
                  <wp:posOffset>239843</wp:posOffset>
                </wp:positionV>
                <wp:extent cx="2188564" cy="5701665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564" cy="570166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460A" id="Rectangle 3" o:spid="_x0000_s1026" style="position:absolute;margin-left:-11.5pt;margin-top:18.9pt;width:172.35pt;height:448.95pt;z-index:25163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&#13;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2061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723900</wp:posOffset>
                </wp:positionV>
                <wp:extent cx="1314450" cy="1104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7736" w:rsidRDefault="00920619" w:rsidP="00007736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  <w:t xml:space="preserve">Staging 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  <w:t xml:space="preserve">Fee </w:t>
                            </w:r>
                          </w:p>
                          <w:p w:rsidR="00920619" w:rsidRDefault="00920619" w:rsidP="00007736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  <w:t>Schedule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5pt;margin-top:57pt;width:103.5pt;height:87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" filled="f" fillcolor="#fffffe" stroked="f" strokecolor="#212120" insetpen="t">
                <v:textbox inset="2.88pt,2.88pt,2.88pt,2.88pt">
                  <w:txbxContent>
                    <w:p w:rsidR="00007736" w:rsidRDefault="00920619" w:rsidP="00007736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  <w:t xml:space="preserve">Staging </w:t>
                      </w:r>
                    </w:p>
                    <w:p w:rsidR="00920619" w:rsidRDefault="00920619" w:rsidP="00007736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  <w:t xml:space="preserve">Fee </w:t>
                      </w:r>
                    </w:p>
                    <w:p w:rsidR="00920619" w:rsidRDefault="00920619" w:rsidP="00007736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  <w:t>Schedule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0" cy="1613535"/>
                <wp:effectExtent l="8890" t="11430" r="10160" b="1333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FF39" id="Line 44" o:spid="_x0000_s1026" style="position:absolute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67.4pt" to="542.2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5935980</wp:posOffset>
                </wp:positionV>
                <wp:extent cx="7314565" cy="0"/>
                <wp:effectExtent l="10795" t="11430" r="8890" b="762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C0608" id="Line 43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67.4pt" to="576.05pt,4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0"/>
                <wp:effectExtent l="8890" t="12700" r="8890" b="635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20D16" id="Line 42" o:spid="_x0000_s1026" style="position:absolute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85.5pt" to="576.05pt,48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429895" cy="230505"/>
                <wp:effectExtent l="0" t="1905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4B4E" id="Rectangle 41" o:spid="_x0000_s1026" style="position:absolute;margin-left:542.2pt;margin-top:467.4pt;width:33.85pt;height:18.1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&#13;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0"/>
                <wp:effectExtent l="8890" t="14605" r="8890" b="1397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3EA5" id="Line 40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03.65pt" to="576.05pt,50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230505"/>
                <wp:effectExtent l="0" t="3175" r="0" b="444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89FF" id="Rectangle 39" o:spid="_x0000_s1026" style="position:absolute;margin-left:542.2pt;margin-top:485.5pt;width:33.85pt;height:18.1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&#13;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0"/>
                <wp:effectExtent l="8890" t="6985" r="8890" b="1206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2596" id="Line 38" o:spid="_x0000_s1026" style="position:absolute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21.8pt" to="576.05pt,5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230505"/>
                <wp:effectExtent l="0" t="0" r="0" b="254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0D5F" id="Rectangle 37" o:spid="_x0000_s1026" style="position:absolute;margin-left:542.2pt;margin-top:503.65pt;width:33.85pt;height:18.1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&#13;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0"/>
                <wp:effectExtent l="8890" t="8890" r="8890" b="1016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42AA" id="Line 36" o:spid="_x0000_s1026" style="position:absolute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39.95pt" to="576.05pt,53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230505"/>
                <wp:effectExtent l="0" t="0" r="0" b="635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DC8E" id="Rectangle 35" o:spid="_x0000_s1026" style="position:absolute;margin-left:542.2pt;margin-top:521.8pt;width:33.85pt;height:18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&#13;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0"/>
                <wp:effectExtent l="8890" t="10795" r="8890" b="8255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92228" id="Line 34" o:spid="_x0000_s1026" style="position:absolute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58.1pt" to="576.05pt,55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230505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E210" id="Rectangle 33" o:spid="_x0000_s1026" style="position:absolute;margin-left:542.2pt;margin-top:539.95pt;width:33.85pt;height:18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&#13;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0"/>
                <wp:effectExtent l="8890" t="13335" r="8890" b="1524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A2667" id="Line 32" o:spid="_x0000_s1026" style="position:absolute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76.3pt" to="576.05pt,57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231140"/>
                <wp:effectExtent l="0" t="127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114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4285" id="Rectangle 31" o:spid="_x0000_s1026" style="position:absolute;margin-left:542.2pt;margin-top:558.1pt;width:33.85pt;height:18.2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&#13;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230505"/>
                <wp:effectExtent l="0" t="3810" r="0" b="381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BA38" id="Rectangle 30" o:spid="_x0000_s1026" style="position:absolute;margin-left:542.2pt;margin-top:576.3pt;width:33.85pt;height:18.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&#13;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ge">
                  <wp:posOffset>5935980</wp:posOffset>
                </wp:positionV>
                <wp:extent cx="0" cy="1613535"/>
                <wp:effectExtent l="10795" t="11430" r="8255" b="13335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04F3C" id="Line 29" o:spid="_x0000_s1026" style="position:absolute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88.1pt,467.4pt" to="288.1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ge">
                  <wp:posOffset>234315</wp:posOffset>
                </wp:positionV>
                <wp:extent cx="0" cy="7315200"/>
                <wp:effectExtent l="6985" t="15240" r="12065" b="1333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954F2" id="Line 28" o:spid="_x0000_s1026" style="position:absolute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61.05pt,18.45pt" to="161.05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ge">
                  <wp:posOffset>5935980</wp:posOffset>
                </wp:positionV>
                <wp:extent cx="0" cy="1613535"/>
                <wp:effectExtent l="14605" t="11430" r="13970" b="13335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7DB3" id="Line 27" o:spid="_x0000_s1026" style="position:absolute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15pt,467.4pt" to="415.15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2045335</wp:posOffset>
            </wp:positionH>
            <wp:positionV relativeFrom="page">
              <wp:posOffset>5935980</wp:posOffset>
            </wp:positionV>
            <wp:extent cx="1613535" cy="1613535"/>
            <wp:effectExtent l="0" t="0" r="0" b="0"/>
            <wp:wrapNone/>
            <wp:docPr id="26" name="Picture 26" descr="RE99907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9990701-IMG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r="6250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6165850</wp:posOffset>
                </wp:positionV>
                <wp:extent cx="2044065" cy="0"/>
                <wp:effectExtent l="10795" t="12700" r="12065" b="63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DBEE" id="Line 25" o:spid="_x0000_s1026" style="position:absolute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85.5pt" to="161.05pt,48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5935980</wp:posOffset>
                </wp:positionV>
                <wp:extent cx="2044065" cy="230505"/>
                <wp:effectExtent l="0" t="0" r="635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7EE1" w:rsidRPr="00617EE1" w:rsidRDefault="00617EE1" w:rsidP="00617EE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17EE1">
                              <w:rPr>
                                <w:color w:val="FFFFFF" w:themeColor="background1"/>
                              </w:rPr>
                              <w:t xml:space="preserve">Sell </w:t>
                            </w:r>
                            <w:r>
                              <w:rPr>
                                <w:color w:val="FFFFFF" w:themeColor="background1"/>
                              </w:rPr>
                              <w:t>Quickly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3" style="position:absolute;margin-left:.1pt;margin-top:467.4pt;width:160.95pt;height:18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" fillcolor="#5a574b" stroked="f" strokecolor="#212120" insetpen="t">
                <v:shadow color="#dcd6d4"/>
                <v:textbox inset="2.88pt,2.88pt,2.88pt,2.88pt">
                  <w:txbxContent>
                    <w:p w:rsidR="00617EE1" w:rsidRPr="00617EE1" w:rsidRDefault="00617EE1" w:rsidP="00617EE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17EE1">
                        <w:rPr>
                          <w:color w:val="FFFFFF" w:themeColor="background1"/>
                        </w:rPr>
                        <w:t xml:space="preserve">Sell </w:t>
                      </w:r>
                      <w:r>
                        <w:rPr>
                          <w:color w:val="FFFFFF" w:themeColor="background1"/>
                        </w:rPr>
                        <w:t>Quickly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0"/>
                <wp:effectExtent l="10795" t="14605" r="12065" b="1397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3730" id="Line 23" o:spid="_x0000_s1026" style="position:absolute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03.65pt" to="161.05pt,50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6626860</wp:posOffset>
                </wp:positionV>
                <wp:extent cx="2044065" cy="0"/>
                <wp:effectExtent l="10795" t="6985" r="12065" b="1206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7327" id="Line 21" o:spid="_x0000_s1026" style="position:absolute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21.8pt" to="161.05pt,5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230505"/>
                <wp:effectExtent l="0" t="0" r="635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BE6" w:rsidRPr="00B56BE6" w:rsidRDefault="00B56BE6" w:rsidP="00B56B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56BE6">
                              <w:rPr>
                                <w:color w:val="FFFFFF" w:themeColor="background1"/>
                              </w:rPr>
                              <w:t>Sell Confidently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.1pt;margin-top:503.65pt;width:160.95pt;height:18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" fillcolor="#73624a" stroked="f" strokecolor="#212120" insetpen="t">
                <v:shadow color="#dcd6d4"/>
                <v:textbox inset="2.88pt,2.88pt,2.88pt,2.88pt">
                  <w:txbxContent>
                    <w:p w:rsidR="00B56BE6" w:rsidRPr="00B56BE6" w:rsidRDefault="00B56BE6" w:rsidP="00B56B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56BE6">
                        <w:rPr>
                          <w:color w:val="FFFFFF" w:themeColor="background1"/>
                        </w:rPr>
                        <w:t>Sell Confidently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6857365</wp:posOffset>
                </wp:positionV>
                <wp:extent cx="2044065" cy="0"/>
                <wp:effectExtent l="10795" t="8890" r="12065" b="1016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D778" id="Line 19" o:spid="_x0000_s1026" style="position:absolute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39.95pt" to="161.05pt,53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0"/>
                <wp:effectExtent l="10795" t="10795" r="12065" b="825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6094" id="Line 17" o:spid="_x0000_s1026" style="position:absolute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58.1pt" to="161.05pt,55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0"/>
                <wp:effectExtent l="10795" t="13335" r="12065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0A97" id="Line 15" o:spid="_x0000_s1026" style="position:absolute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76.3pt" to="161.05pt,57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&#13;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231140"/>
                <wp:effectExtent l="0" t="0" r="635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114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129C" w:rsidRPr="005A129C" w:rsidRDefault="005A129C" w:rsidP="005A12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A129C">
                              <w:rPr>
                                <w:color w:val="FFFFFF" w:themeColor="background1"/>
                              </w:rPr>
                              <w:t>On Trend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.1pt;margin-top:558.1pt;width:160.95pt;height:18.2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" fillcolor="#aa973b" stroked="f" strokecolor="#212120" insetpen="t">
                <v:shadow color="#dcd6d4"/>
                <v:textbox inset="2.88pt,2.88pt,2.88pt,2.88pt">
                  <w:txbxContent>
                    <w:p w:rsidR="005A129C" w:rsidRPr="005A129C" w:rsidRDefault="005A129C" w:rsidP="005A129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A129C">
                        <w:rPr>
                          <w:color w:val="FFFFFF" w:themeColor="background1"/>
                        </w:rPr>
                        <w:t>On Trend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230505"/>
                <wp:effectExtent l="0" t="0" r="635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129C" w:rsidRPr="005A129C" w:rsidRDefault="005A129C" w:rsidP="005A12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A129C">
                              <w:rPr>
                                <w:color w:val="FFFFFF" w:themeColor="background1"/>
                              </w:rPr>
                              <w:t>Buyer Focused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.1pt;margin-top:576.3pt;width:160.95pt;height:18.1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" fillcolor="#a49481" stroked="f" strokecolor="#212120" insetpen="t">
                <v:shadow color="#dcd6d4"/>
                <v:textbox inset="2.88pt,2.88pt,2.88pt,2.88pt">
                  <w:txbxContent>
                    <w:p w:rsidR="005A129C" w:rsidRPr="005A129C" w:rsidRDefault="005A129C" w:rsidP="005A129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A129C">
                        <w:rPr>
                          <w:color w:val="FFFFFF" w:themeColor="background1"/>
                        </w:rPr>
                        <w:t>Buyer Focused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2368" behindDoc="0" locked="0" layoutInCell="1" allowOverlap="1">
            <wp:simplePos x="0" y="0"/>
            <wp:positionH relativeFrom="column">
              <wp:posOffset>2045335</wp:posOffset>
            </wp:positionH>
            <wp:positionV relativeFrom="page">
              <wp:posOffset>2063115</wp:posOffset>
            </wp:positionV>
            <wp:extent cx="5270500" cy="3872865"/>
            <wp:effectExtent l="0" t="0" r="0" b="0"/>
            <wp:wrapNone/>
            <wp:docPr id="12" name="Picture 12" descr="RE99907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99907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1344" behindDoc="0" locked="0" layoutInCell="1" allowOverlap="1">
            <wp:simplePos x="0" y="0"/>
            <wp:positionH relativeFrom="column">
              <wp:posOffset>3658870</wp:posOffset>
            </wp:positionH>
            <wp:positionV relativeFrom="page">
              <wp:posOffset>5935980</wp:posOffset>
            </wp:positionV>
            <wp:extent cx="1613535" cy="1613535"/>
            <wp:effectExtent l="0" t="0" r="0" b="0"/>
            <wp:wrapNone/>
            <wp:docPr id="11" name="Picture 11" descr="RE99907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99907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r="4375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0320" behindDoc="0" locked="0" layoutInCell="1" allowOverlap="1">
            <wp:simplePos x="0" y="0"/>
            <wp:positionH relativeFrom="column">
              <wp:posOffset>5272405</wp:posOffset>
            </wp:positionH>
            <wp:positionV relativeFrom="page">
              <wp:posOffset>5935980</wp:posOffset>
            </wp:positionV>
            <wp:extent cx="1613535" cy="1613535"/>
            <wp:effectExtent l="0" t="0" r="0" b="0"/>
            <wp:wrapNone/>
            <wp:docPr id="10" name="Picture 10" descr="RE99907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99907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</w:t>
      </w:r>
      <w:r w:rsidR="00502F85">
        <w:t xml:space="preserve">  </w:t>
      </w:r>
    </w:p>
    <w:sectPr w:rsidR="004E644B" w:rsidSect="007B46E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7B" w:rsidRDefault="00C5667B" w:rsidP="007721A7">
      <w:r>
        <w:separator/>
      </w:r>
    </w:p>
  </w:endnote>
  <w:endnote w:type="continuationSeparator" w:id="0">
    <w:p w:rsidR="00C5667B" w:rsidRDefault="00C5667B" w:rsidP="007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7B" w:rsidRDefault="00C5667B" w:rsidP="007721A7">
      <w:r>
        <w:separator/>
      </w:r>
    </w:p>
  </w:footnote>
  <w:footnote w:type="continuationSeparator" w:id="0">
    <w:p w:rsidR="00C5667B" w:rsidRDefault="00C5667B" w:rsidP="0077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19"/>
    <w:rsid w:val="00007736"/>
    <w:rsid w:val="001972DB"/>
    <w:rsid w:val="004E644B"/>
    <w:rsid w:val="00502F85"/>
    <w:rsid w:val="005A129C"/>
    <w:rsid w:val="00617EE1"/>
    <w:rsid w:val="0064717B"/>
    <w:rsid w:val="007721A7"/>
    <w:rsid w:val="007B46E6"/>
    <w:rsid w:val="00884703"/>
    <w:rsid w:val="00920619"/>
    <w:rsid w:val="00942A89"/>
    <w:rsid w:val="00AC5CD1"/>
    <w:rsid w:val="00B17133"/>
    <w:rsid w:val="00B56BE6"/>
    <w:rsid w:val="00C5667B"/>
    <w:rsid w:val="00E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36A9"/>
  <w15:chartTrackingRefBased/>
  <w15:docId w15:val="{DECB3295-15C4-6F45-9CA2-E9B0A63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36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A7"/>
    <w:rPr>
      <w:rFonts w:ascii="Times New Roman" w:eastAsia="Times New Roman" w:hAnsi="Times New Roman"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wndavis/Library/Containers/com.microsoft.Word/Data/Library/Application%20Support/Microsoft/Office/16.0/DTS/Search/%7bAA5CD619-A97B-EA4E-B552-4EF95C9A0DA9%7dtf164029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flyer.dotx</Template>
  <TotalTime>39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2020-03-31T21:02:00Z</dcterms:created>
  <dcterms:modified xsi:type="dcterms:W3CDTF">2020-03-31T21:41:00Z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